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57" w:rsidRDefault="00122C57">
      <w:bookmarkStart w:id="0" w:name="_GoBack"/>
      <w:bookmarkEnd w:id="0"/>
      <w:r>
        <w:rPr>
          <w:rFonts w:hint="eastAsia"/>
        </w:rPr>
        <w:t>様式第</w:t>
      </w:r>
      <w:r w:rsidR="00D87D96">
        <w:t>4</w:t>
      </w:r>
      <w:r>
        <w:rPr>
          <w:rFonts w:hint="eastAsia"/>
        </w:rPr>
        <w:t>号</w:t>
      </w:r>
      <w:r w:rsidR="00E66240">
        <w:rPr>
          <w:rFonts w:hint="eastAsia"/>
        </w:rPr>
        <w:t>（第</w:t>
      </w:r>
      <w:r w:rsidR="00E66240">
        <w:t>4</w:t>
      </w:r>
      <w:r w:rsidR="00E66240">
        <w:rPr>
          <w:rFonts w:hint="eastAsia"/>
        </w:rPr>
        <w:t>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52"/>
        <w:gridCol w:w="3150"/>
        <w:gridCol w:w="3663"/>
        <w:gridCol w:w="218"/>
      </w:tblGrid>
      <w:tr w:rsidR="00122C57">
        <w:tblPrEx>
          <w:tblCellMar>
            <w:top w:w="0" w:type="dxa"/>
            <w:bottom w:w="0" w:type="dxa"/>
          </w:tblCellMar>
        </w:tblPrEx>
        <w:trPr>
          <w:cantSplit/>
          <w:trHeight w:val="5017"/>
        </w:trPr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C57" w:rsidRDefault="00E66240">
            <w:pPr>
              <w:jc w:val="center"/>
            </w:pPr>
            <w:r>
              <w:rPr>
                <w:rFonts w:hint="eastAsia"/>
              </w:rPr>
              <w:t>鳴沢村スポーツ施設使用許可取消</w:t>
            </w:r>
            <w:r w:rsidR="00122C57">
              <w:rPr>
                <w:rFonts w:hint="eastAsia"/>
              </w:rPr>
              <w:t>届</w:t>
            </w:r>
          </w:p>
          <w:p w:rsidR="00122C57" w:rsidRDefault="00122C57"/>
          <w:p w:rsidR="00122C57" w:rsidRDefault="00122C57"/>
          <w:p w:rsidR="00122C57" w:rsidRDefault="00D03666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122C57">
              <w:rPr>
                <w:rFonts w:hint="eastAsia"/>
              </w:rPr>
              <w:t xml:space="preserve">　　年　　月　　日　</w:t>
            </w:r>
          </w:p>
          <w:p w:rsidR="00122C57" w:rsidRDefault="00122C57">
            <w:r>
              <w:rPr>
                <w:rFonts w:hint="eastAsia"/>
              </w:rPr>
              <w:t xml:space="preserve">　鳴沢村教育委員会　殿</w:t>
            </w:r>
          </w:p>
          <w:p w:rsidR="00122C57" w:rsidRDefault="00122C57"/>
          <w:p w:rsidR="00122C57" w:rsidRDefault="00122C57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122C57" w:rsidRDefault="00122C57">
            <w:pPr>
              <w:jc w:val="right"/>
            </w:pPr>
            <w:r>
              <w:rPr>
                <w:rFonts w:hint="eastAsia"/>
              </w:rPr>
              <w:t xml:space="preserve">責任者　　　　　　　　　　　　　　</w:t>
            </w:r>
          </w:p>
          <w:p w:rsidR="00122C57" w:rsidRDefault="00122C57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36729C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122C57" w:rsidRDefault="00122C57"/>
          <w:p w:rsidR="00122C57" w:rsidRDefault="00122C57">
            <w:r>
              <w:rPr>
                <w:rFonts w:hint="eastAsia"/>
              </w:rPr>
              <w:t xml:space="preserve">　</w:t>
            </w:r>
            <w:r w:rsidR="00D036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日付第　　　　　号をもって許可のあった、鳴</w:t>
            </w:r>
            <w:r w:rsidR="00D60732">
              <w:rPr>
                <w:rFonts w:hint="eastAsia"/>
              </w:rPr>
              <w:t>沢村スポーツ施設の使用について、次のとおり取消しをしたいので、</w:t>
            </w:r>
            <w:r>
              <w:rPr>
                <w:rFonts w:hint="eastAsia"/>
              </w:rPr>
              <w:t>届け</w:t>
            </w:r>
            <w:r w:rsidR="00D60732">
              <w:rPr>
                <w:rFonts w:hint="eastAsia"/>
              </w:rPr>
              <w:t>出</w:t>
            </w:r>
            <w:r>
              <w:rPr>
                <w:rFonts w:hint="eastAsia"/>
              </w:rPr>
              <w:t>します。</w:t>
            </w:r>
          </w:p>
          <w:p w:rsidR="00122C57" w:rsidRDefault="00122C57"/>
          <w:p w:rsidR="00122C57" w:rsidRDefault="00122C57"/>
          <w:p w:rsidR="00122C57" w:rsidRDefault="00122C57">
            <w:pPr>
              <w:jc w:val="center"/>
            </w:pPr>
          </w:p>
        </w:tc>
      </w:tr>
      <w:tr w:rsidR="00122C5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:rsidR="00122C57" w:rsidRDefault="00122C57"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C57" w:rsidRDefault="00D60732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22C57" w:rsidRDefault="00122C5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2C57" w:rsidRDefault="00122C57">
            <w:r>
              <w:rPr>
                <w:rFonts w:hint="eastAsia"/>
              </w:rPr>
              <w:t xml:space="preserve">　</w:t>
            </w:r>
          </w:p>
        </w:tc>
      </w:tr>
      <w:tr w:rsidR="00122C5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122C57" w:rsidRDefault="00122C57"/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22C57" w:rsidRDefault="00122C57">
            <w:pPr>
              <w:jc w:val="distribute"/>
            </w:pPr>
            <w:r>
              <w:rPr>
                <w:rFonts w:hint="eastAsia"/>
              </w:rPr>
              <w:t>取消日時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2C57" w:rsidRDefault="00D03666">
            <w:r>
              <w:rPr>
                <w:rFonts w:hint="eastAsia"/>
              </w:rPr>
              <w:t xml:space="preserve">　　</w:t>
            </w:r>
            <w:r w:rsidR="00122C57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663" w:type="dxa"/>
            <w:tcBorders>
              <w:top w:val="single" w:sz="4" w:space="0" w:color="auto"/>
            </w:tcBorders>
            <w:vAlign w:val="center"/>
          </w:tcPr>
          <w:p w:rsidR="00122C57" w:rsidRDefault="00122C57">
            <w:r>
              <w:rPr>
                <w:rFonts w:hint="eastAsia"/>
              </w:rPr>
              <w:t>午前　　　時　　　分</w:t>
            </w:r>
          </w:p>
          <w:p w:rsidR="00122C57" w:rsidRDefault="00122C57"/>
          <w:p w:rsidR="00122C57" w:rsidRDefault="00122C57">
            <w:r>
              <w:rPr>
                <w:rFonts w:hint="eastAsia"/>
              </w:rPr>
              <w:t>午後　　　時　　　分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2C57" w:rsidRDefault="00122C57"/>
        </w:tc>
      </w:tr>
      <w:tr w:rsidR="00122C5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122C57" w:rsidRDefault="00122C57"/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22C57" w:rsidRDefault="00122C57">
            <w:pPr>
              <w:jc w:val="distribute"/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2C57" w:rsidRDefault="00D03666">
            <w:r>
              <w:rPr>
                <w:rFonts w:hint="eastAsia"/>
              </w:rPr>
              <w:t xml:space="preserve">　　</w:t>
            </w:r>
            <w:r w:rsidR="00122C57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122C57" w:rsidRDefault="00122C57">
            <w:r>
              <w:rPr>
                <w:rFonts w:hint="eastAsia"/>
              </w:rPr>
              <w:t>午前　　　時　　　分</w:t>
            </w:r>
          </w:p>
          <w:p w:rsidR="00122C57" w:rsidRDefault="00122C57"/>
          <w:p w:rsidR="00122C57" w:rsidRDefault="00122C57">
            <w:r>
              <w:rPr>
                <w:rFonts w:hint="eastAsia"/>
              </w:rPr>
              <w:t>午後　　　時　　　分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2C57" w:rsidRDefault="00122C57"/>
        </w:tc>
      </w:tr>
      <w:tr w:rsidR="00122C57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122C57" w:rsidRDefault="00122C57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C57" w:rsidRDefault="00122C57">
            <w:pPr>
              <w:jc w:val="distribute"/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57" w:rsidRDefault="00122C5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2C57" w:rsidRDefault="00122C57"/>
        </w:tc>
      </w:tr>
      <w:tr w:rsidR="00122C57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122C57" w:rsidRDefault="00122C57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C57" w:rsidRDefault="00122C5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57" w:rsidRDefault="00122C5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2C57" w:rsidRDefault="00122C57"/>
        </w:tc>
      </w:tr>
      <w:tr w:rsidR="00122C5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57" w:rsidRDefault="00122C57">
            <w:r>
              <w:rPr>
                <w:rFonts w:hint="eastAsia"/>
              </w:rPr>
              <w:t xml:space="preserve">　</w:t>
            </w:r>
          </w:p>
        </w:tc>
      </w:tr>
    </w:tbl>
    <w:p w:rsidR="00122C57" w:rsidRDefault="00122C57"/>
    <w:sectPr w:rsidR="00122C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D3" w:rsidRDefault="00BE29D3" w:rsidP="00AC7234">
      <w:r>
        <w:separator/>
      </w:r>
    </w:p>
  </w:endnote>
  <w:endnote w:type="continuationSeparator" w:id="0">
    <w:p w:rsidR="00BE29D3" w:rsidRDefault="00BE29D3" w:rsidP="00AC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D3" w:rsidRDefault="00BE29D3" w:rsidP="00AC7234">
      <w:r>
        <w:separator/>
      </w:r>
    </w:p>
  </w:footnote>
  <w:footnote w:type="continuationSeparator" w:id="0">
    <w:p w:rsidR="00BE29D3" w:rsidRDefault="00BE29D3" w:rsidP="00AC7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57"/>
    <w:rsid w:val="00122C57"/>
    <w:rsid w:val="0036729C"/>
    <w:rsid w:val="0045625B"/>
    <w:rsid w:val="00497D37"/>
    <w:rsid w:val="00591444"/>
    <w:rsid w:val="00887D70"/>
    <w:rsid w:val="00987A84"/>
    <w:rsid w:val="00AC7234"/>
    <w:rsid w:val="00B13D2A"/>
    <w:rsid w:val="00BE29D3"/>
    <w:rsid w:val="00D03666"/>
    <w:rsid w:val="00D60732"/>
    <w:rsid w:val="00D87D96"/>
    <w:rsid w:val="00E66240"/>
    <w:rsid w:val="00F56EB4"/>
    <w:rsid w:val="00F7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AEA7D2-09B0-404C-8E21-38143332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(株)ぎょうせい</dc:creator>
  <cp:keywords/>
  <dc:description/>
  <cp:lastModifiedBy>鳴沢村</cp:lastModifiedBy>
  <cp:revision>2</cp:revision>
  <dcterms:created xsi:type="dcterms:W3CDTF">2024-11-18T10:18:00Z</dcterms:created>
  <dcterms:modified xsi:type="dcterms:W3CDTF">2024-11-18T10:18:00Z</dcterms:modified>
</cp:coreProperties>
</file>