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106" w:rsidRDefault="00385106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 w:rsidR="004B50D7">
        <w:rPr>
          <w:rFonts w:hint="eastAsia"/>
        </w:rPr>
        <w:t>（第</w:t>
      </w:r>
      <w:r w:rsidR="004B50D7">
        <w:t>2</w:t>
      </w:r>
      <w:r w:rsidR="004B50D7">
        <w:rPr>
          <w:rFonts w:hint="eastAsia"/>
        </w:rPr>
        <w:t>条関係）</w:t>
      </w:r>
    </w:p>
    <w:p w:rsidR="00385106" w:rsidRDefault="00385106">
      <w:pPr>
        <w:spacing w:before="120" w:after="120"/>
        <w:jc w:val="center"/>
      </w:pPr>
      <w:r>
        <w:rPr>
          <w:rFonts w:hint="eastAsia"/>
        </w:rPr>
        <w:t>鳴沢村スポーツ施設使用許可申請書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FB78C0" w:rsidTr="00B4365A">
        <w:tblPrEx>
          <w:tblCellMar>
            <w:top w:w="0" w:type="dxa"/>
            <w:bottom w:w="0" w:type="dxa"/>
          </w:tblCellMar>
        </w:tblPrEx>
        <w:trPr>
          <w:cantSplit/>
          <w:trHeight w:val="15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8C0" w:rsidRDefault="00FB78C0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825" w:type="dxa"/>
            <w:tcBorders>
              <w:top w:val="single" w:sz="4" w:space="0" w:color="auto"/>
              <w:right w:val="single" w:sz="4" w:space="0" w:color="auto"/>
            </w:tcBorders>
          </w:tcPr>
          <w:p w:rsidR="00FB78C0" w:rsidRDefault="00FB78C0">
            <w:pPr>
              <w:widowControl/>
              <w:wordWrap/>
              <w:overflowPunct/>
              <w:autoSpaceDE/>
              <w:autoSpaceDN/>
              <w:jc w:val="left"/>
            </w:pPr>
          </w:p>
          <w:p w:rsidR="00FB78C0" w:rsidRDefault="002D0645" w:rsidP="00C81D65">
            <w:pPr>
              <w:widowControl/>
              <w:numPr>
                <w:ilvl w:val="0"/>
                <w:numId w:val="1"/>
              </w:numPr>
              <w:wordWrap/>
              <w:overflowPunct/>
              <w:autoSpaceDE/>
              <w:autoSpaceDN/>
              <w:spacing w:line="276" w:lineRule="auto"/>
              <w:ind w:left="357" w:hanging="357"/>
              <w:jc w:val="left"/>
            </w:pPr>
            <w:r>
              <w:rPr>
                <w:rFonts w:hint="eastAsia"/>
              </w:rPr>
              <w:t xml:space="preserve">　　</w:t>
            </w:r>
            <w:r w:rsidR="00FB78C0">
              <w:rPr>
                <w:rFonts w:hint="eastAsia"/>
              </w:rPr>
              <w:t xml:space="preserve">　　年　　月　　日　　　　時　　分から　　時　　分まで</w:t>
            </w:r>
          </w:p>
          <w:p w:rsidR="00FB78C0" w:rsidRDefault="002D0645" w:rsidP="00C81D65">
            <w:pPr>
              <w:widowControl/>
              <w:numPr>
                <w:ilvl w:val="0"/>
                <w:numId w:val="1"/>
              </w:numPr>
              <w:wordWrap/>
              <w:overflowPunct/>
              <w:autoSpaceDE/>
              <w:autoSpaceDN/>
              <w:spacing w:line="276" w:lineRule="auto"/>
              <w:ind w:left="357" w:hanging="357"/>
              <w:jc w:val="left"/>
            </w:pPr>
            <w:r>
              <w:rPr>
                <w:rFonts w:hint="eastAsia"/>
              </w:rPr>
              <w:t xml:space="preserve">　　</w:t>
            </w:r>
            <w:r w:rsidR="00FB78C0">
              <w:rPr>
                <w:rFonts w:hint="eastAsia"/>
              </w:rPr>
              <w:t xml:space="preserve">　　年　　月　　日　　　　時　　分から　　時　　分まで</w:t>
            </w:r>
          </w:p>
          <w:p w:rsidR="00FB78C0" w:rsidRDefault="002D0645" w:rsidP="00C81D65">
            <w:pPr>
              <w:widowControl/>
              <w:numPr>
                <w:ilvl w:val="0"/>
                <w:numId w:val="1"/>
              </w:numPr>
              <w:wordWrap/>
              <w:overflowPunct/>
              <w:autoSpaceDE/>
              <w:autoSpaceDN/>
              <w:spacing w:line="276" w:lineRule="auto"/>
              <w:ind w:left="357" w:hanging="357"/>
              <w:jc w:val="left"/>
            </w:pPr>
            <w:r>
              <w:rPr>
                <w:rFonts w:hint="eastAsia"/>
              </w:rPr>
              <w:t xml:space="preserve">　　</w:t>
            </w:r>
            <w:r w:rsidR="00FB78C0">
              <w:rPr>
                <w:rFonts w:hint="eastAsia"/>
              </w:rPr>
              <w:t xml:space="preserve">　　年　　月　　日　　　　時　　分から　　時　　分まで</w:t>
            </w:r>
          </w:p>
          <w:p w:rsidR="00C81D65" w:rsidRPr="00FB78C0" w:rsidRDefault="00C81D65" w:rsidP="00C81D65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>※２４時間表記でご記入ください</w:t>
            </w:r>
          </w:p>
        </w:tc>
      </w:tr>
      <w:tr w:rsidR="0038510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106" w:rsidRDefault="00385106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06" w:rsidRDefault="00385106">
            <w:r>
              <w:rPr>
                <w:rFonts w:hint="eastAsia"/>
              </w:rPr>
              <w:t xml:space="preserve">　</w:t>
            </w:r>
          </w:p>
        </w:tc>
      </w:tr>
      <w:tr w:rsidR="0038510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106" w:rsidRDefault="00385106">
            <w:pPr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06" w:rsidRDefault="00385106">
            <w:r>
              <w:rPr>
                <w:rFonts w:hint="eastAsia"/>
              </w:rPr>
              <w:t xml:space="preserve">　</w:t>
            </w:r>
          </w:p>
        </w:tc>
      </w:tr>
      <w:tr w:rsidR="0038510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106" w:rsidRDefault="00385106">
            <w:pPr>
              <w:jc w:val="distribute"/>
            </w:pPr>
            <w:r>
              <w:rPr>
                <w:rFonts w:hint="eastAsia"/>
              </w:rPr>
              <w:t>使用予定人数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06" w:rsidRDefault="00385106">
            <w:pPr>
              <w:spacing w:after="120"/>
            </w:pPr>
            <w:r>
              <w:rPr>
                <w:rFonts w:hint="eastAsia"/>
              </w:rPr>
              <w:t>村内者　　　男　　　名、　　　女　　　名　　　計　　　名</w:t>
            </w:r>
          </w:p>
          <w:p w:rsidR="00385106" w:rsidRDefault="00385106">
            <w:r>
              <w:rPr>
                <w:rFonts w:hint="eastAsia"/>
              </w:rPr>
              <w:t>村外者　　　男　　　名、　　　女　　　名　　　計　　　名</w:t>
            </w:r>
          </w:p>
        </w:tc>
      </w:tr>
      <w:tr w:rsidR="0038510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106" w:rsidRDefault="00385106">
            <w:pPr>
              <w:jc w:val="distribute"/>
            </w:pPr>
            <w:r>
              <w:rPr>
                <w:rFonts w:hint="eastAsia"/>
              </w:rPr>
              <w:t>使用備品名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06" w:rsidRDefault="00385106">
            <w:r>
              <w:rPr>
                <w:rFonts w:hint="eastAsia"/>
              </w:rPr>
              <w:t>有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t>)</w:t>
            </w:r>
            <w:r>
              <w:rPr>
                <w:rFonts w:hint="eastAsia"/>
              </w:rPr>
              <w:t xml:space="preserve">　無</w:t>
            </w:r>
          </w:p>
        </w:tc>
      </w:tr>
      <w:tr w:rsidR="0038510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106" w:rsidRDefault="00385106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06" w:rsidRDefault="00385106"/>
        </w:tc>
      </w:tr>
      <w:tr w:rsidR="0038510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106" w:rsidRDefault="00385106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06" w:rsidRDefault="00385106">
            <w:r>
              <w:rPr>
                <w:rFonts w:hint="eastAsia"/>
                <w:spacing w:val="105"/>
              </w:rPr>
              <w:t>有</w:t>
            </w:r>
            <w:r>
              <w:rPr>
                <w:rFonts w:hint="eastAsia"/>
              </w:rPr>
              <w:t>料</w:t>
            </w:r>
            <w:r>
              <w:t>(</w:t>
            </w:r>
            <w:r>
              <w:rPr>
                <w:rFonts w:hint="eastAsia"/>
              </w:rPr>
              <w:t>金　　　　　　　　　　　　　　　　円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105"/>
              </w:rPr>
              <w:t>無</w:t>
            </w:r>
            <w:r>
              <w:rPr>
                <w:rFonts w:hint="eastAsia"/>
              </w:rPr>
              <w:t>料</w:t>
            </w:r>
          </w:p>
        </w:tc>
      </w:tr>
      <w:tr w:rsidR="00385106" w:rsidTr="00276072">
        <w:tblPrEx>
          <w:tblCellMar>
            <w:top w:w="0" w:type="dxa"/>
            <w:bottom w:w="0" w:type="dxa"/>
          </w:tblCellMar>
        </w:tblPrEx>
        <w:trPr>
          <w:cantSplit/>
          <w:trHeight w:val="381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06" w:rsidRDefault="004B50D7">
            <w:r>
              <w:rPr>
                <w:rFonts w:hint="eastAsia"/>
              </w:rPr>
              <w:t xml:space="preserve">　上記</w:t>
            </w:r>
            <w:r w:rsidR="00133D60">
              <w:rPr>
                <w:rFonts w:hint="eastAsia"/>
              </w:rPr>
              <w:t>のとおりスポーツ</w:t>
            </w:r>
            <w:r>
              <w:rPr>
                <w:rFonts w:hint="eastAsia"/>
              </w:rPr>
              <w:t>施設を使用したいので、</w:t>
            </w:r>
            <w:r w:rsidR="00385106">
              <w:rPr>
                <w:rFonts w:hint="eastAsia"/>
              </w:rPr>
              <w:t>申請します。</w:t>
            </w:r>
          </w:p>
          <w:p w:rsidR="000E4667" w:rsidRPr="000E4667" w:rsidRDefault="000E4667">
            <w:r>
              <w:rPr>
                <w:rFonts w:hint="eastAsia"/>
              </w:rPr>
              <w:t xml:space="preserve">　</w:t>
            </w:r>
            <w:r w:rsidR="004B50D7">
              <w:rPr>
                <w:rFonts w:hint="eastAsia"/>
              </w:rPr>
              <w:t>なお、</w:t>
            </w:r>
            <w:r w:rsidR="00133D60">
              <w:rPr>
                <w:rFonts w:hint="eastAsia"/>
              </w:rPr>
              <w:t>使用に当</w:t>
            </w:r>
            <w:r w:rsidR="004B50D7">
              <w:rPr>
                <w:rFonts w:hint="eastAsia"/>
              </w:rPr>
              <w:t>たっては、村条例等のほか、</w:t>
            </w:r>
            <w:r>
              <w:rPr>
                <w:rFonts w:hint="eastAsia"/>
              </w:rPr>
              <w:t>別紙遵守事項を厳守します。</w:t>
            </w:r>
          </w:p>
          <w:p w:rsidR="00385106" w:rsidRDefault="00385106"/>
          <w:p w:rsidR="00385106" w:rsidRDefault="00385106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  <w:p w:rsidR="00385106" w:rsidRDefault="00385106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>名</w:t>
            </w:r>
          </w:p>
          <w:p w:rsidR="00385106" w:rsidRDefault="00385106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電話番</w:t>
            </w:r>
            <w:r>
              <w:rPr>
                <w:rFonts w:hint="eastAsia"/>
              </w:rPr>
              <w:t>号</w:t>
            </w:r>
          </w:p>
          <w:p w:rsidR="00385106" w:rsidRDefault="008726B9">
            <w:r>
              <w:rPr>
                <w:rFonts w:hint="eastAsia"/>
              </w:rPr>
              <w:t xml:space="preserve">　責任者氏名</w:t>
            </w:r>
          </w:p>
          <w:p w:rsidR="00385106" w:rsidRDefault="00385106"/>
          <w:p w:rsidR="00385106" w:rsidRDefault="002D0645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385106">
              <w:rPr>
                <w:rFonts w:hint="eastAsia"/>
              </w:rPr>
              <w:t xml:space="preserve">　　年　　月　　日　</w:t>
            </w:r>
          </w:p>
          <w:p w:rsidR="00385106" w:rsidRDefault="00385106"/>
          <w:p w:rsidR="00385106" w:rsidRDefault="00385106"/>
          <w:p w:rsidR="00385106" w:rsidRDefault="00385106">
            <w:r>
              <w:rPr>
                <w:rFonts w:hint="eastAsia"/>
              </w:rPr>
              <w:t xml:space="preserve">　　鳴沢村教育委員会教育長　　　　殿</w:t>
            </w:r>
          </w:p>
        </w:tc>
      </w:tr>
    </w:tbl>
    <w:p w:rsidR="00385106" w:rsidRDefault="00385106"/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69"/>
        <w:gridCol w:w="850"/>
        <w:gridCol w:w="851"/>
        <w:gridCol w:w="924"/>
        <w:gridCol w:w="5127"/>
      </w:tblGrid>
      <w:tr w:rsidR="00133D60" w:rsidTr="00133D6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6" w:type="dxa"/>
            <w:vMerge w:val="restart"/>
            <w:vAlign w:val="center"/>
          </w:tcPr>
          <w:p w:rsidR="00133D60" w:rsidRDefault="00133D60" w:rsidP="00133D60">
            <w:pPr>
              <w:ind w:leftChars="-13" w:left="-27" w:rightChars="-24" w:right="-50"/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469" w:type="dxa"/>
            <w:vMerge w:val="restart"/>
            <w:vAlign w:val="center"/>
          </w:tcPr>
          <w:p w:rsidR="00133D60" w:rsidRDefault="00133D60" w:rsidP="00133D60">
            <w:pPr>
              <w:jc w:val="center"/>
            </w:pPr>
            <w:r>
              <w:rPr>
                <w:rFonts w:hint="eastAsia"/>
              </w:rPr>
              <w:t>決</w:t>
            </w:r>
          </w:p>
          <w:p w:rsidR="00133D60" w:rsidRDefault="00133D60" w:rsidP="00133D60">
            <w:pPr>
              <w:jc w:val="center"/>
            </w:pPr>
          </w:p>
          <w:p w:rsidR="00133D60" w:rsidRDefault="00133D60" w:rsidP="00133D60">
            <w:pPr>
              <w:jc w:val="center"/>
            </w:pPr>
            <w:r>
              <w:rPr>
                <w:rFonts w:hint="eastAsia"/>
              </w:rPr>
              <w:t>裁</w:t>
            </w:r>
          </w:p>
        </w:tc>
        <w:tc>
          <w:tcPr>
            <w:tcW w:w="850" w:type="dxa"/>
            <w:vAlign w:val="center"/>
          </w:tcPr>
          <w:p w:rsidR="00133D60" w:rsidRDefault="00133D60" w:rsidP="00133D60">
            <w:pPr>
              <w:jc w:val="center"/>
            </w:pPr>
            <w:r>
              <w:rPr>
                <w:rFonts w:hint="eastAsia"/>
              </w:rPr>
              <w:t>教育長</w:t>
            </w:r>
          </w:p>
        </w:tc>
        <w:tc>
          <w:tcPr>
            <w:tcW w:w="851" w:type="dxa"/>
            <w:vAlign w:val="center"/>
          </w:tcPr>
          <w:p w:rsidR="00133D60" w:rsidRDefault="00133D60" w:rsidP="00266DE3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924" w:type="dxa"/>
            <w:vAlign w:val="center"/>
          </w:tcPr>
          <w:p w:rsidR="00133D60" w:rsidRDefault="00133D60" w:rsidP="00266DE3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5127" w:type="dxa"/>
            <w:vMerge w:val="restart"/>
            <w:vAlign w:val="center"/>
          </w:tcPr>
          <w:p w:rsidR="00133D60" w:rsidRDefault="00133D60" w:rsidP="00266DE3"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　　　年　　　月　　　日</w:t>
            </w:r>
          </w:p>
        </w:tc>
      </w:tr>
      <w:tr w:rsidR="00133D60" w:rsidTr="00133D60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426" w:type="dxa"/>
            <w:vMerge/>
          </w:tcPr>
          <w:p w:rsidR="00133D60" w:rsidRDefault="00133D60" w:rsidP="00266DE3"/>
        </w:tc>
        <w:tc>
          <w:tcPr>
            <w:tcW w:w="469" w:type="dxa"/>
            <w:vMerge/>
          </w:tcPr>
          <w:p w:rsidR="00133D60" w:rsidRDefault="00133D60" w:rsidP="00266DE3"/>
        </w:tc>
        <w:tc>
          <w:tcPr>
            <w:tcW w:w="850" w:type="dxa"/>
            <w:vMerge w:val="restart"/>
          </w:tcPr>
          <w:p w:rsidR="00133D60" w:rsidRDefault="00133D60" w:rsidP="00266DE3"/>
        </w:tc>
        <w:tc>
          <w:tcPr>
            <w:tcW w:w="851" w:type="dxa"/>
            <w:vMerge w:val="restart"/>
          </w:tcPr>
          <w:p w:rsidR="00133D60" w:rsidRDefault="00133D60" w:rsidP="00266DE3"/>
        </w:tc>
        <w:tc>
          <w:tcPr>
            <w:tcW w:w="924" w:type="dxa"/>
            <w:vMerge w:val="restart"/>
          </w:tcPr>
          <w:p w:rsidR="00133D60" w:rsidRDefault="00133D60" w:rsidP="00266DE3">
            <w:r>
              <w:rPr>
                <w:rFonts w:hint="eastAsia"/>
              </w:rPr>
              <w:t xml:space="preserve">　</w:t>
            </w:r>
          </w:p>
        </w:tc>
        <w:tc>
          <w:tcPr>
            <w:tcW w:w="5127" w:type="dxa"/>
            <w:vMerge/>
          </w:tcPr>
          <w:p w:rsidR="00133D60" w:rsidRDefault="00133D60" w:rsidP="00266DE3"/>
        </w:tc>
      </w:tr>
      <w:tr w:rsidR="00133D60" w:rsidTr="00133D6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26" w:type="dxa"/>
            <w:vMerge/>
          </w:tcPr>
          <w:p w:rsidR="00133D60" w:rsidRDefault="00133D60" w:rsidP="00266DE3"/>
        </w:tc>
        <w:tc>
          <w:tcPr>
            <w:tcW w:w="469" w:type="dxa"/>
            <w:vMerge/>
          </w:tcPr>
          <w:p w:rsidR="00133D60" w:rsidRDefault="00133D60" w:rsidP="00266DE3"/>
        </w:tc>
        <w:tc>
          <w:tcPr>
            <w:tcW w:w="850" w:type="dxa"/>
            <w:vMerge/>
          </w:tcPr>
          <w:p w:rsidR="00133D60" w:rsidRDefault="00133D60" w:rsidP="00266DE3"/>
        </w:tc>
        <w:tc>
          <w:tcPr>
            <w:tcW w:w="851" w:type="dxa"/>
            <w:vMerge/>
          </w:tcPr>
          <w:p w:rsidR="00133D60" w:rsidRDefault="00133D60" w:rsidP="00266DE3"/>
        </w:tc>
        <w:tc>
          <w:tcPr>
            <w:tcW w:w="924" w:type="dxa"/>
            <w:vMerge/>
          </w:tcPr>
          <w:p w:rsidR="00133D60" w:rsidRDefault="00133D60" w:rsidP="00266DE3"/>
        </w:tc>
        <w:tc>
          <w:tcPr>
            <w:tcW w:w="5127" w:type="dxa"/>
            <w:vAlign w:val="center"/>
          </w:tcPr>
          <w:p w:rsidR="00133D60" w:rsidRDefault="00133D60" w:rsidP="00266DE3">
            <w:r>
              <w:rPr>
                <w:rFonts w:hint="eastAsia"/>
                <w:spacing w:val="105"/>
              </w:rPr>
              <w:t>許</w:t>
            </w:r>
            <w:r>
              <w:rPr>
                <w:rFonts w:hint="eastAsia"/>
              </w:rPr>
              <w:t>可　　　年　　　月　　　日　第　　　　　号</w:t>
            </w:r>
          </w:p>
        </w:tc>
      </w:tr>
    </w:tbl>
    <w:p w:rsidR="00385106" w:rsidRPr="00266DE3" w:rsidRDefault="00385106" w:rsidP="00133D60">
      <w:pPr>
        <w:ind w:leftChars="-67" w:left="-141"/>
      </w:pPr>
      <w:r>
        <w:t xml:space="preserve"> </w:t>
      </w:r>
      <w:r w:rsidR="00133D60">
        <w:rPr>
          <w:rFonts w:hAnsi="ＭＳ 明朝" w:cs="ＭＳ 明朝" w:hint="eastAsia"/>
        </w:rPr>
        <w:t>※欄は、記入しないこと</w:t>
      </w:r>
    </w:p>
    <w:sectPr w:rsidR="00385106" w:rsidRPr="00266DE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CF6" w:rsidRDefault="003B6CF6" w:rsidP="00AC7234">
      <w:r>
        <w:separator/>
      </w:r>
    </w:p>
  </w:endnote>
  <w:endnote w:type="continuationSeparator" w:id="0">
    <w:p w:rsidR="003B6CF6" w:rsidRDefault="003B6CF6" w:rsidP="00AC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CF6" w:rsidRDefault="003B6CF6" w:rsidP="00AC7234">
      <w:r>
        <w:separator/>
      </w:r>
    </w:p>
  </w:footnote>
  <w:footnote w:type="continuationSeparator" w:id="0">
    <w:p w:rsidR="003B6CF6" w:rsidRDefault="003B6CF6" w:rsidP="00AC7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3450E"/>
    <w:multiLevelType w:val="hybridMultilevel"/>
    <w:tmpl w:val="067E5C5C"/>
    <w:lvl w:ilvl="0" w:tplc="C436C3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06"/>
    <w:rsid w:val="000B2EF7"/>
    <w:rsid w:val="000E4667"/>
    <w:rsid w:val="001135FB"/>
    <w:rsid w:val="0012743E"/>
    <w:rsid w:val="00133D60"/>
    <w:rsid w:val="00266DE3"/>
    <w:rsid w:val="00276072"/>
    <w:rsid w:val="002775CB"/>
    <w:rsid w:val="002D0645"/>
    <w:rsid w:val="00385106"/>
    <w:rsid w:val="003B6CF6"/>
    <w:rsid w:val="004B50D7"/>
    <w:rsid w:val="007F6A83"/>
    <w:rsid w:val="008726B9"/>
    <w:rsid w:val="009C143D"/>
    <w:rsid w:val="00AC7234"/>
    <w:rsid w:val="00AD3F48"/>
    <w:rsid w:val="00B034B6"/>
    <w:rsid w:val="00B4365A"/>
    <w:rsid w:val="00B44A69"/>
    <w:rsid w:val="00BC29CB"/>
    <w:rsid w:val="00C81D65"/>
    <w:rsid w:val="00CE4294"/>
    <w:rsid w:val="00DE334D"/>
    <w:rsid w:val="00E00009"/>
    <w:rsid w:val="00F60707"/>
    <w:rsid w:val="00F6266A"/>
    <w:rsid w:val="00FB78C0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7282F4-E338-4754-8E8B-FD2A2E72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B78C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B78C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0873F-1CA3-425C-8A3E-ADC5E9DD6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鳴沢村</cp:lastModifiedBy>
  <cp:revision>2</cp:revision>
  <cp:lastPrinted>2018-06-07T01:58:00Z</cp:lastPrinted>
  <dcterms:created xsi:type="dcterms:W3CDTF">2024-11-18T10:19:00Z</dcterms:created>
  <dcterms:modified xsi:type="dcterms:W3CDTF">2024-11-18T10:19:00Z</dcterms:modified>
</cp:coreProperties>
</file>