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DC" w:rsidRDefault="00090FDC">
      <w:bookmarkStart w:id="0" w:name="_GoBack"/>
      <w:bookmarkEnd w:id="0"/>
      <w:r>
        <w:rPr>
          <w:rFonts w:hint="eastAsia"/>
        </w:rPr>
        <w:t>様式第</w:t>
      </w:r>
      <w:r w:rsidR="000210D8">
        <w:t>6</w:t>
      </w:r>
      <w:r>
        <w:rPr>
          <w:rFonts w:hint="eastAsia"/>
        </w:rPr>
        <w:t>号</w:t>
      </w:r>
      <w:r w:rsidR="0019274A">
        <w:rPr>
          <w:rFonts w:hint="eastAsia"/>
        </w:rPr>
        <w:t>（第</w:t>
      </w:r>
      <w:r w:rsidR="0019274A">
        <w:t>5</w:t>
      </w:r>
      <w:r w:rsidR="0019274A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3576"/>
        <w:gridCol w:w="432"/>
        <w:gridCol w:w="876"/>
        <w:gridCol w:w="876"/>
        <w:gridCol w:w="876"/>
      </w:tblGrid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鳴沢村スポーツ施設使用料還付請求書</w:t>
            </w:r>
          </w:p>
          <w:p w:rsidR="00090FDC" w:rsidRDefault="00090FDC">
            <w:pPr>
              <w:rPr>
                <w:spacing w:val="-4"/>
              </w:rPr>
            </w:pPr>
          </w:p>
          <w:p w:rsidR="00090FDC" w:rsidRDefault="0006726E">
            <w:pPr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090FDC">
              <w:rPr>
                <w:rFonts w:hint="eastAsia"/>
                <w:spacing w:val="-4"/>
              </w:rPr>
              <w:t xml:space="preserve">　　年　　月　　日　</w:t>
            </w:r>
          </w:p>
          <w:p w:rsidR="00090FDC" w:rsidRDefault="00090FDC">
            <w:pPr>
              <w:rPr>
                <w:spacing w:val="-4"/>
              </w:rPr>
            </w:pPr>
          </w:p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鳴沢村教育委員会　殿</w:t>
            </w:r>
          </w:p>
          <w:p w:rsidR="00090FDC" w:rsidRDefault="00090FDC" w:rsidP="00090FDC">
            <w:pPr>
              <w:ind w:right="606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</w:t>
            </w:r>
          </w:p>
          <w:p w:rsidR="00090FDC" w:rsidRDefault="00090FDC" w:rsidP="00090FDC">
            <w:pPr>
              <w:ind w:right="808" w:firstLineChars="2000" w:firstLine="404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責任者　　　　　　　　　　　　</w:t>
            </w:r>
          </w:p>
          <w:p w:rsidR="00090FDC" w:rsidRDefault="00090FDC" w:rsidP="006D1BEC">
            <w:pPr>
              <w:ind w:right="606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氏名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</w:t>
            </w:r>
          </w:p>
          <w:p w:rsidR="00090FDC" w:rsidRDefault="00090FDC">
            <w:pPr>
              <w:rPr>
                <w:spacing w:val="-4"/>
              </w:rPr>
            </w:pPr>
          </w:p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次のとおり</w:t>
            </w:r>
            <w:r w:rsidR="003B0F9C">
              <w:rPr>
                <w:rFonts w:hint="eastAsia"/>
                <w:spacing w:val="-4"/>
              </w:rPr>
              <w:t>、鳴沢村スポーツ施設使用料の還付について申請します</w:t>
            </w:r>
            <w:r>
              <w:rPr>
                <w:rFonts w:hint="eastAsia"/>
                <w:spacing w:val="-4"/>
              </w:rPr>
              <w:t>。</w:t>
            </w:r>
          </w:p>
        </w:tc>
      </w:tr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許可番号日付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許可第　　　　　号　　　</w:t>
            </w:r>
            <w:r w:rsidR="00BD5F36"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　　年　　月　　日</w:t>
            </w:r>
          </w:p>
        </w:tc>
      </w:tr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使用許可日時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6726E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090FDC">
              <w:rPr>
                <w:rFonts w:hint="eastAsia"/>
                <w:spacing w:val="-4"/>
              </w:rPr>
              <w:t xml:space="preserve">　　年　　月　　日　午前　　時　　分</w:t>
            </w:r>
          </w:p>
          <w:p w:rsidR="00090FDC" w:rsidRDefault="00090FDC">
            <w:pPr>
              <w:spacing w:after="6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午後　　時　　分</w:t>
            </w:r>
          </w:p>
          <w:p w:rsidR="00090FDC" w:rsidRDefault="0006726E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090FDC">
              <w:rPr>
                <w:rFonts w:hint="eastAsia"/>
                <w:spacing w:val="-4"/>
              </w:rPr>
              <w:t xml:space="preserve">　　年　　月　　日　午前　　時　　分</w:t>
            </w:r>
          </w:p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午後　　時　　分</w:t>
            </w:r>
          </w:p>
        </w:tc>
      </w:tr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D81C3A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使用備品</w:t>
            </w:r>
            <w:r w:rsidR="00090FDC">
              <w:rPr>
                <w:rFonts w:hint="eastAsia"/>
                <w:spacing w:val="-4"/>
              </w:rPr>
              <w:t>借受物品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請求理由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090FDC" w:rsidTr="0046687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納入した使用料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D81C3A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金</w:t>
            </w:r>
            <w:r w:rsidR="00090FDC">
              <w:rPr>
                <w:rFonts w:hint="eastAsia"/>
                <w:spacing w:val="-4"/>
              </w:rPr>
              <w:t xml:space="preserve">　　　　　　　　　円</w:t>
            </w:r>
          </w:p>
        </w:tc>
      </w:tr>
      <w:tr w:rsidR="00DF592D" w:rsidTr="00466879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2D" w:rsidRDefault="00DF592D" w:rsidP="00570861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振込先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2D" w:rsidRDefault="00DF592D" w:rsidP="00D81C3A">
            <w:pPr>
              <w:ind w:firstLineChars="200" w:firstLine="404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</w:t>
            </w:r>
            <w:r>
              <w:rPr>
                <w:rFonts w:hint="eastAsia"/>
                <w:spacing w:val="-4"/>
              </w:rPr>
              <w:t xml:space="preserve">　銀行　</w:t>
            </w:r>
            <w:r w:rsidRPr="00670772">
              <w:rPr>
                <w:rFonts w:hint="eastAsia"/>
                <w:spacing w:val="-4"/>
                <w:u w:val="single"/>
              </w:rPr>
              <w:t xml:space="preserve">　　　　</w:t>
            </w:r>
            <w:r>
              <w:rPr>
                <w:rFonts w:hint="eastAsia"/>
                <w:spacing w:val="-4"/>
              </w:rPr>
              <w:t xml:space="preserve">　支店</w:t>
            </w:r>
          </w:p>
          <w:p w:rsidR="00DF592D" w:rsidRDefault="00DF592D" w:rsidP="00DF592D">
            <w:pPr>
              <w:rPr>
                <w:spacing w:val="-4"/>
              </w:rPr>
            </w:pPr>
          </w:p>
          <w:p w:rsidR="00DF592D" w:rsidRPr="00670772" w:rsidRDefault="00DF592D" w:rsidP="00DF592D">
            <w:pPr>
              <w:ind w:firstLineChars="1600" w:firstLine="3232"/>
              <w:rPr>
                <w:spacing w:val="-4"/>
              </w:rPr>
            </w:pPr>
            <w:r>
              <w:rPr>
                <w:rFonts w:hint="eastAsia"/>
                <w:spacing w:val="-4"/>
              </w:rPr>
              <w:t>普通・当座　№</w:t>
            </w:r>
            <w:r>
              <w:rPr>
                <w:spacing w:val="-4"/>
                <w:u w:val="single"/>
              </w:rPr>
              <w:t xml:space="preserve">               </w:t>
            </w:r>
          </w:p>
          <w:p w:rsidR="00DF592D" w:rsidRDefault="00DF592D" w:rsidP="00DF592D">
            <w:pPr>
              <w:rPr>
                <w:spacing w:val="-4"/>
              </w:rPr>
            </w:pPr>
          </w:p>
          <w:p w:rsidR="00DF592D" w:rsidRDefault="00DF592D" w:rsidP="00DF592D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spacing w:val="-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92D" w:rsidRPr="00090FDC">
                    <w:rPr>
                      <w:rFonts w:hAnsi="ＭＳ 明朝" w:hint="eastAsia"/>
                      <w:spacing w:val="-4"/>
                      <w:sz w:val="10"/>
                    </w:rPr>
                    <w:t>コウザメイ</w:t>
                  </w:r>
                </w:rt>
                <w:rubyBase>
                  <w:r w:rsidR="00DF592D">
                    <w:rPr>
                      <w:rFonts w:hint="eastAsia"/>
                      <w:spacing w:val="-4"/>
                    </w:rPr>
                    <w:t>口座名</w:t>
                  </w:r>
                </w:rubyBase>
              </w:ruby>
            </w:r>
            <w:r>
              <w:rPr>
                <w:spacing w:val="-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92D" w:rsidRPr="00090FDC">
                    <w:rPr>
                      <w:rFonts w:hAnsi="ＭＳ 明朝" w:hint="eastAsia"/>
                      <w:spacing w:val="-4"/>
                      <w:sz w:val="10"/>
                    </w:rPr>
                    <w:t>ギニン</w:t>
                  </w:r>
                </w:rt>
                <w:rubyBase>
                  <w:r w:rsidR="00DF592D">
                    <w:rPr>
                      <w:rFonts w:hint="eastAsia"/>
                      <w:spacing w:val="-4"/>
                    </w:rPr>
                    <w:t>義人</w:t>
                  </w:r>
                </w:rubyBase>
              </w:ruby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</w:t>
            </w:r>
          </w:p>
        </w:tc>
      </w:tr>
      <w:tr w:rsidR="00090FDC" w:rsidRPr="00B3441E" w:rsidTr="0046687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DC" w:rsidRDefault="00090FDC" w:rsidP="00DF592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spacing w:val="70"/>
              </w:rPr>
              <w:t>還付金</w:t>
            </w:r>
            <w:r>
              <w:rPr>
                <w:rFonts w:hint="eastAsia"/>
                <w:spacing w:val="-4"/>
              </w:rPr>
              <w:t>額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Pr="00DF592D" w:rsidRDefault="0019274A" w:rsidP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090FDC">
              <w:rPr>
                <w:rFonts w:hint="eastAsia"/>
                <w:spacing w:val="-4"/>
              </w:rPr>
              <w:t xml:space="preserve">　　　　　　　　　円</w:t>
            </w:r>
          </w:p>
        </w:tc>
      </w:tr>
      <w:tr w:rsidR="00090FD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spacing w:val="70"/>
              </w:rPr>
              <w:t>還付理</w:t>
            </w:r>
            <w:r>
              <w:rPr>
                <w:rFonts w:hint="eastAsia"/>
                <w:spacing w:val="-4"/>
              </w:rPr>
              <w:t>由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 w:rsidP="00090FDC">
            <w:pPr>
              <w:rPr>
                <w:spacing w:val="-4"/>
              </w:rPr>
            </w:pPr>
          </w:p>
        </w:tc>
      </w:tr>
      <w:tr w:rsidR="00090FDC" w:rsidTr="00B3441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spacing w:val="157"/>
              </w:rPr>
              <w:t>処理</w:t>
            </w:r>
            <w:r>
              <w:rPr>
                <w:rFonts w:hint="eastAsia"/>
                <w:spacing w:val="-4"/>
              </w:rPr>
              <w:t>欄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spacing w:before="120"/>
              <w:rPr>
                <w:spacing w:val="-4"/>
              </w:rPr>
            </w:pPr>
            <w:r>
              <w:rPr>
                <w:rFonts w:hint="eastAsia"/>
                <w:spacing w:val="-4"/>
              </w:rPr>
              <w:t>決裁年月日</w:t>
            </w:r>
          </w:p>
          <w:p w:rsidR="00090FDC" w:rsidRDefault="0006726E">
            <w:pPr>
              <w:spacing w:before="1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090FDC">
              <w:rPr>
                <w:rFonts w:hint="eastAsia"/>
                <w:spacing w:val="-4"/>
              </w:rPr>
              <w:t xml:space="preserve">　　年　　月　　日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0FDC" w:rsidRDefault="00090FD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  <w:spacing w:val="-4"/>
              </w:rPr>
              <w:t>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DC" w:rsidRDefault="00090FD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教育長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DC" w:rsidRDefault="00B3441E" w:rsidP="00B3441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C" w:rsidRDefault="00090FD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</w:t>
            </w:r>
          </w:p>
        </w:tc>
      </w:tr>
      <w:tr w:rsidR="00090FDC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C" w:rsidRDefault="00090FDC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090FDC" w:rsidRPr="0019431F" w:rsidRDefault="0019274A" w:rsidP="0019431F">
      <w:r>
        <w:rPr>
          <w:rFonts w:hint="eastAsia"/>
          <w:spacing w:val="-4"/>
        </w:rPr>
        <w:t>※欄は記入しないこと。</w:t>
      </w:r>
    </w:p>
    <w:sectPr w:rsidR="00090FDC" w:rsidRPr="001943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90" w:rsidRDefault="006B1890">
      <w:r>
        <w:separator/>
      </w:r>
    </w:p>
  </w:endnote>
  <w:endnote w:type="continuationSeparator" w:id="0">
    <w:p w:rsidR="006B1890" w:rsidRDefault="006B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90" w:rsidRDefault="006B1890">
      <w:r>
        <w:separator/>
      </w:r>
    </w:p>
  </w:footnote>
  <w:footnote w:type="continuationSeparator" w:id="0">
    <w:p w:rsidR="006B1890" w:rsidRDefault="006B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DC"/>
    <w:rsid w:val="000210D8"/>
    <w:rsid w:val="0006726E"/>
    <w:rsid w:val="00090FDC"/>
    <w:rsid w:val="001246E6"/>
    <w:rsid w:val="0019274A"/>
    <w:rsid w:val="0019431F"/>
    <w:rsid w:val="003B0F9C"/>
    <w:rsid w:val="00466879"/>
    <w:rsid w:val="00570861"/>
    <w:rsid w:val="00662366"/>
    <w:rsid w:val="00670772"/>
    <w:rsid w:val="006A3AA0"/>
    <w:rsid w:val="006B1890"/>
    <w:rsid w:val="006D1BEC"/>
    <w:rsid w:val="00947AA7"/>
    <w:rsid w:val="009A61FA"/>
    <w:rsid w:val="009F1F1A"/>
    <w:rsid w:val="00B0257C"/>
    <w:rsid w:val="00B3441E"/>
    <w:rsid w:val="00B81BE2"/>
    <w:rsid w:val="00BD5F36"/>
    <w:rsid w:val="00C85C1E"/>
    <w:rsid w:val="00CA3934"/>
    <w:rsid w:val="00D51E72"/>
    <w:rsid w:val="00D81C3A"/>
    <w:rsid w:val="00DE5B25"/>
    <w:rsid w:val="00DF592D"/>
    <w:rsid w:val="00E00137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BB765-1B29-4CFA-AB98-1E33A81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441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441E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313D-E95C-4BBE-ADCF-3E6A107F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鳴沢村</cp:lastModifiedBy>
  <cp:revision>2</cp:revision>
  <cp:lastPrinted>2018-07-04T01:47:00Z</cp:lastPrinted>
  <dcterms:created xsi:type="dcterms:W3CDTF">2024-11-18T10:17:00Z</dcterms:created>
  <dcterms:modified xsi:type="dcterms:W3CDTF">2024-11-18T10:17:00Z</dcterms:modified>
</cp:coreProperties>
</file>