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57" w:rsidRDefault="00284957">
      <w:r>
        <w:rPr>
          <w:rFonts w:hint="eastAsia"/>
        </w:rPr>
        <w:t>様式第</w:t>
      </w:r>
      <w:r w:rsidR="00BF12C9">
        <w:t>5</w:t>
      </w:r>
      <w:r>
        <w:rPr>
          <w:rFonts w:hint="eastAsia"/>
        </w:rPr>
        <w:t>号</w:t>
      </w:r>
      <w:r w:rsidR="007F1620">
        <w:rPr>
          <w:rFonts w:hint="eastAsia"/>
        </w:rPr>
        <w:t>（第</w:t>
      </w:r>
      <w:r w:rsidR="007F1620">
        <w:t>5</w:t>
      </w:r>
      <w:r w:rsidR="007F1620">
        <w:rPr>
          <w:rFonts w:hint="eastAsia"/>
        </w:rPr>
        <w:t>条関係）</w:t>
      </w:r>
    </w:p>
    <w:tbl>
      <w:tblPr>
        <w:tblW w:w="839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8"/>
        <w:gridCol w:w="455"/>
        <w:gridCol w:w="680"/>
        <w:gridCol w:w="100"/>
        <w:gridCol w:w="780"/>
        <w:gridCol w:w="780"/>
        <w:gridCol w:w="783"/>
        <w:gridCol w:w="941"/>
        <w:gridCol w:w="3096"/>
        <w:gridCol w:w="218"/>
      </w:tblGrid>
      <w:tr w:rsidR="005108FF" w:rsidTr="005108FF">
        <w:trPr>
          <w:cantSplit/>
          <w:trHeight w:val="413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>
            <w:pPr>
              <w:jc w:val="center"/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8FF" w:rsidRDefault="005108FF">
            <w:pPr>
              <w:jc w:val="center"/>
            </w:pPr>
            <w:r>
              <w:rPr>
                <w:rFonts w:hint="eastAsia"/>
              </w:rPr>
              <w:t>鳴沢村スポーツ施設使用料減免申請書</w:t>
            </w:r>
          </w:p>
          <w:p w:rsidR="005108FF" w:rsidRDefault="005108FF"/>
          <w:p w:rsidR="005108FF" w:rsidRDefault="005108FF"/>
          <w:p w:rsidR="005108FF" w:rsidRDefault="005108FF">
            <w:pPr>
              <w:jc w:val="right"/>
            </w:pPr>
            <w:r>
              <w:rPr>
                <w:rFonts w:hint="eastAsia"/>
              </w:rPr>
              <w:t xml:space="preserve">　　　　　　年　　月　　日　</w:t>
            </w:r>
          </w:p>
          <w:p w:rsidR="005108FF" w:rsidRDefault="005108FF">
            <w:r>
              <w:rPr>
                <w:rFonts w:hint="eastAsia"/>
              </w:rPr>
              <w:t xml:space="preserve">　鳴沢村教育委員会　殿</w:t>
            </w:r>
          </w:p>
          <w:p w:rsidR="005108FF" w:rsidRDefault="005108FF"/>
          <w:p w:rsidR="005108FF" w:rsidRDefault="005108F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5108FF" w:rsidRDefault="005108FF">
            <w:pPr>
              <w:jc w:val="right"/>
            </w:pPr>
            <w:r>
              <w:rPr>
                <w:rFonts w:hint="eastAsia"/>
              </w:rPr>
              <w:t xml:space="preserve">責任者　　　　　　　　　　　　　　　　　　</w:t>
            </w:r>
          </w:p>
          <w:p w:rsidR="005108FF" w:rsidRDefault="005108F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5108FF" w:rsidRDefault="005108FF"/>
          <w:p w:rsidR="005108FF" w:rsidRDefault="005108FF">
            <w:r>
              <w:rPr>
                <w:rFonts w:hint="eastAsia"/>
              </w:rPr>
              <w:t xml:space="preserve">　次のとおり、鳴沢村スポーツ施設使用料の減免について申請します。</w:t>
            </w:r>
          </w:p>
          <w:p w:rsidR="005108FF" w:rsidRDefault="005108FF"/>
          <w:p w:rsidR="005108FF" w:rsidRDefault="005108FF"/>
          <w:p w:rsidR="005108FF" w:rsidRDefault="005108FF">
            <w:pPr>
              <w:jc w:val="center"/>
            </w:pPr>
          </w:p>
        </w:tc>
      </w:tr>
      <w:tr w:rsidR="005108FF" w:rsidTr="005108FF">
        <w:trPr>
          <w:cantSplit/>
          <w:trHeight w:val="532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60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>午前　　　時　　　分</w:t>
            </w:r>
          </w:p>
          <w:p w:rsidR="005108FF" w:rsidRDefault="005108FF">
            <w:r>
              <w:rPr>
                <w:rFonts w:hint="eastAsia"/>
              </w:rPr>
              <w:t>午後　　　時　　　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60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</w:p>
        </w:tc>
        <w:tc>
          <w:tcPr>
            <w:tcW w:w="338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>午前　　　時　　　分</w:t>
            </w:r>
          </w:p>
          <w:p w:rsidR="005108FF" w:rsidRDefault="005108FF">
            <w:r>
              <w:rPr>
                <w:rFonts w:hint="eastAsia"/>
              </w:rPr>
              <w:t>午後　　　時　　　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使用備品名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2C3102">
            <w:r>
              <w:rPr>
                <w:rFonts w:hint="eastAsia"/>
              </w:rPr>
              <w:t>村　　民　　　男　　　名　　　女　　　名　　　計　　　名</w:t>
            </w:r>
          </w:p>
          <w:p w:rsidR="005108FF" w:rsidRDefault="005108FF" w:rsidP="002C3102">
            <w:r>
              <w:rPr>
                <w:rFonts w:hint="eastAsia"/>
              </w:rPr>
              <w:t>村民以外　　　男　　　名　　　女　　　名　　　計　　　名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借受物品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913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8FF" w:rsidRDefault="005108FF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108FF" w:rsidRDefault="005108FF">
            <w:pPr>
              <w:jc w:val="center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Default="005108FF" w:rsidP="005108FF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Pr="004A3E5A" w:rsidRDefault="005108FF" w:rsidP="004A3E5A">
            <w:r w:rsidRPr="004A3E5A">
              <w:rPr>
                <w:rFonts w:hint="eastAsia"/>
                <w:w w:val="83"/>
                <w:kern w:val="0"/>
                <w:fitText w:val="525" w:id="-879056638"/>
              </w:rPr>
              <w:t>教育</w:t>
            </w:r>
            <w:r w:rsidRPr="004A3E5A">
              <w:rPr>
                <w:rFonts w:hint="eastAsia"/>
                <w:spacing w:val="1"/>
                <w:w w:val="83"/>
                <w:kern w:val="0"/>
                <w:fitText w:val="525" w:id="-879056638"/>
              </w:rPr>
              <w:t>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 w:rsidP="00E8446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　　　　　　　　年　　　月　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455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F" w:rsidRDefault="005108FF"/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8FF" w:rsidRDefault="005108FF">
            <w:pPr>
              <w:jc w:val="center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　　　　　　　年　　　月　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455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F" w:rsidRDefault="005108FF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/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/>
        </w:tc>
        <w:tc>
          <w:tcPr>
            <w:tcW w:w="4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>減免理由</w:t>
            </w:r>
          </w:p>
          <w:p w:rsidR="005108FF" w:rsidRDefault="005108FF" w:rsidP="00BC25B2">
            <w:r>
              <w:rPr>
                <w:rFonts w:hint="eastAsia"/>
              </w:rPr>
              <w:t xml:space="preserve">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532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5108FF" w:rsidRDefault="005108FF"/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08FF" w:rsidRDefault="005108FF"/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08FF" w:rsidRDefault="005108FF"/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F" w:rsidRDefault="005108FF">
            <w:pPr>
              <w:jc w:val="center"/>
            </w:pPr>
            <w:r>
              <w:rPr>
                <w:rFonts w:hint="eastAsia"/>
              </w:rPr>
              <w:t>使用料　　　　　　　　円</w:t>
            </w:r>
          </w:p>
        </w:tc>
        <w:tc>
          <w:tcPr>
            <w:tcW w:w="40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08FF" w:rsidRDefault="005108FF"/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8FF" w:rsidRDefault="005108FF"/>
        </w:tc>
      </w:tr>
      <w:tr w:rsidR="005108FF" w:rsidTr="005108FF">
        <w:trPr>
          <w:cantSplit/>
          <w:trHeight w:val="342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F" w:rsidRDefault="005108FF"/>
        </w:tc>
        <w:tc>
          <w:tcPr>
            <w:tcW w:w="73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Default="005108FF">
            <w:r>
              <w:rPr>
                <w:rFonts w:hint="eastAsia"/>
              </w:rPr>
              <w:t xml:space="preserve">　</w:t>
            </w:r>
          </w:p>
        </w:tc>
      </w:tr>
    </w:tbl>
    <w:p w:rsidR="00284957" w:rsidRDefault="00865BDC">
      <w:r>
        <w:rPr>
          <w:rFonts w:hint="eastAsia"/>
        </w:rPr>
        <w:t>※</w:t>
      </w:r>
      <w:r w:rsidR="00284957">
        <w:rPr>
          <w:rFonts w:hint="eastAsia"/>
        </w:rPr>
        <w:t>欄は、記入しないこと。</w:t>
      </w:r>
    </w:p>
    <w:sectPr w:rsidR="002849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D7" w:rsidRDefault="006827D7" w:rsidP="00AC7234">
      <w:r>
        <w:separator/>
      </w:r>
    </w:p>
  </w:endnote>
  <w:endnote w:type="continuationSeparator" w:id="0">
    <w:p w:rsidR="006827D7" w:rsidRDefault="006827D7" w:rsidP="00AC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D7" w:rsidRDefault="006827D7" w:rsidP="00AC7234">
      <w:r>
        <w:separator/>
      </w:r>
    </w:p>
  </w:footnote>
  <w:footnote w:type="continuationSeparator" w:id="0">
    <w:p w:rsidR="006827D7" w:rsidRDefault="006827D7" w:rsidP="00AC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57"/>
    <w:rsid w:val="000774A4"/>
    <w:rsid w:val="000D56F4"/>
    <w:rsid w:val="00112472"/>
    <w:rsid w:val="001F3AC8"/>
    <w:rsid w:val="00272927"/>
    <w:rsid w:val="00284957"/>
    <w:rsid w:val="002A0142"/>
    <w:rsid w:val="002A325E"/>
    <w:rsid w:val="002C3102"/>
    <w:rsid w:val="002E1FF3"/>
    <w:rsid w:val="004A3E5A"/>
    <w:rsid w:val="005108FF"/>
    <w:rsid w:val="00570C70"/>
    <w:rsid w:val="006827D7"/>
    <w:rsid w:val="007F1620"/>
    <w:rsid w:val="00865BDC"/>
    <w:rsid w:val="00871FC5"/>
    <w:rsid w:val="008A6DA2"/>
    <w:rsid w:val="008F6849"/>
    <w:rsid w:val="00983D54"/>
    <w:rsid w:val="00AC7234"/>
    <w:rsid w:val="00B9506C"/>
    <w:rsid w:val="00BC25B2"/>
    <w:rsid w:val="00BF12C9"/>
    <w:rsid w:val="00C723C1"/>
    <w:rsid w:val="00D5634A"/>
    <w:rsid w:val="00D84A43"/>
    <w:rsid w:val="00E84467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FC3136-A77D-42D4-8A0D-C56EA9F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C25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25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198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鳴沢村</cp:lastModifiedBy>
  <cp:revision>4</cp:revision>
  <cp:lastPrinted>2019-02-21T04:12:00Z</cp:lastPrinted>
  <dcterms:created xsi:type="dcterms:W3CDTF">2024-11-18T07:30:00Z</dcterms:created>
  <dcterms:modified xsi:type="dcterms:W3CDTF">2024-11-19T01:41:00Z</dcterms:modified>
</cp:coreProperties>
</file>